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A6" w:rsidRDefault="00B02FA6" w:rsidP="0043613E">
      <w:pPr>
        <w:pStyle w:val="Header"/>
        <w:jc w:val="center"/>
        <w:outlineLvl w:val="0"/>
        <w:rPr>
          <w:b/>
          <w:i/>
          <w:sz w:val="36"/>
          <w:szCs w:val="36"/>
          <w:lang w:val="fr-FR"/>
        </w:rPr>
      </w:pPr>
      <w:r>
        <w:rPr>
          <w:noProof/>
          <w:lang w:val="en-US"/>
        </w:rPr>
        <w:pict>
          <v:group id="Group 4" o:spid="_x0000_s1027" style="position:absolute;left:0;text-align:left;margin-left:6in;margin-top:-9pt;width:108pt;height:50.6pt;z-index:251658240;mso-wrap-distance-left:0;mso-wrap-distance-right:0" coordorigin="8970,2790" coordsize="2400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">
            <v:rect id="Rectangles 5" o:spid="_x0000_s1028" style="position:absolute;left:8970;top:2790;width:1200;height:1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s 6" o:spid="_x0000_s1029" style="position:absolute;left:10170;top:2790;width:1200;height:1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style="position:absolute;left:8988;top:2816;width:1188;height:1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DYRzDAAAA2gAAAA8AAABkcnMvZG93bnJldi54bWxEj0FrwkAUhO8F/8PyCl6CbvQQSuoqVSp4&#10;8NK0hR4f2WcSzL4Nu9sk5td3BaHHYWa+YTa70bSiJ+cbywpWyxQEcWl1w5WCr8/j4gWED8gaW8uk&#10;4EYedtvZ0wZzbQf+oL4IlYgQ9jkqqEPocil9WZNBv7QdcfQu1hkMUbpKaodDhJtWrtM0kwYbjgs1&#10;dnSoqbwWv0bB+efSDzS97/eD/6ZJy4RWLlFq/jy+vYIINIb/8KN90goyuF+JN0B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NhHMMAAADaAAAADwAAAAAAAAAAAAAAAACf&#10;AgAAZHJzL2Rvd25yZXYueG1sUEsFBgAAAAAEAAQA9wAAAI8DAAAAAA==&#10;">
              <v:imagedata r:id="rId7" o:title=""/>
            </v:shape>
            <v:shape id="Picture 8" o:spid="_x0000_s1031" type="#_x0000_t75" style="position:absolute;left:10192;top:2805;width:1174;height:11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90v7EAAAA2gAAAA8AAABkcnMvZG93bnJldi54bWxEj0trwzAQhO+B/AexgV5CLbcHpzhRQukD&#10;2uQUtwfntlhb28RaGUv1499HgUCOw8x8w2x2o2lET52rLSt4imIQxIXVNZcKfn8+H19AOI+ssbFM&#10;CiZysNvOZxtMtR34SH3mSxEg7FJUUHnfplK6oiKDLrItcfD+bGfQB9mVUnc4BLhp5HMcJ9JgzWGh&#10;wpbeKirO2b9RsFyWgWPP+cf74TuZbH8a9nmr1MNifF2D8DT6e/jW/tIKVnC9Em6A3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90v7EAAAA2gAAAA8AAAAAAAAAAAAAAAAA&#10;nwIAAGRycy9kb3ducmV2LnhtbFBLBQYAAAAABAAEAPcAAACQAwAAAAA=&#10;">
              <v:imagedata r:id="rId8" o:title=""/>
            </v:shape>
            <w10:wrap type="square" side="left"/>
          </v:group>
        </w:pict>
      </w:r>
      <w:r>
        <w:rPr>
          <w:b/>
          <w:sz w:val="36"/>
          <w:szCs w:val="36"/>
          <w:lang w:val="fr-FR"/>
        </w:rPr>
        <w:t>ROMÂNIA</w:t>
      </w:r>
    </w:p>
    <w:p w:rsidR="00B02FA6" w:rsidRDefault="00B02FA6">
      <w:pPr>
        <w:pStyle w:val="Header"/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 xml:space="preserve"> PRIM</w:t>
      </w:r>
      <w:r>
        <w:rPr>
          <w:b/>
          <w:sz w:val="36"/>
          <w:szCs w:val="36"/>
        </w:rPr>
        <w:t>Ă</w:t>
      </w:r>
      <w:r>
        <w:rPr>
          <w:b/>
          <w:sz w:val="36"/>
          <w:szCs w:val="36"/>
          <w:lang w:val="fr-FR"/>
        </w:rPr>
        <w:t>RIA MUNICIPIULUI BRAŞOV</w:t>
      </w:r>
    </w:p>
    <w:p w:rsidR="00B02FA6" w:rsidRDefault="00B02FA6">
      <w:pPr>
        <w:pStyle w:val="Header"/>
      </w:pPr>
      <w:r>
        <w:t xml:space="preserve">B-dul Eroilor nr. 8  Braşov  500007 Tel: +(40)-268-416550 int 199; 0752.10.30.67 fax: +(40)-268-415273 </w:t>
      </w:r>
    </w:p>
    <w:p w:rsidR="00B02FA6" w:rsidRDefault="00B02FA6">
      <w:pPr>
        <w:pStyle w:val="Header"/>
        <w:jc w:val="center"/>
        <w:rPr>
          <w:b/>
          <w:lang w:val="fr-FR"/>
        </w:rPr>
      </w:pPr>
      <w:hyperlink r:id="rId9" w:history="1">
        <w:r>
          <w:rPr>
            <w:rStyle w:val="Hyperlink"/>
          </w:rPr>
          <w:t>www.brasovcity.ro</w:t>
        </w:r>
      </w:hyperlink>
      <w:r>
        <w:t>;</w:t>
      </w:r>
    </w:p>
    <w:p w:rsidR="00B02FA6" w:rsidRDefault="00B02FA6" w:rsidP="0043613E">
      <w:pPr>
        <w:pStyle w:val="Footer"/>
        <w:tabs>
          <w:tab w:val="clear" w:pos="4153"/>
        </w:tabs>
        <w:outlineLvl w:val="0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DIRECŢIA  TEHNICĂ</w:t>
      </w:r>
    </w:p>
    <w:p w:rsidR="00B02FA6" w:rsidRDefault="00B02FA6">
      <w:pPr>
        <w:pStyle w:val="Footer"/>
        <w:tabs>
          <w:tab w:val="clear" w:pos="4153"/>
        </w:tabs>
        <w:rPr>
          <w:rFonts w:ascii="Times New Roman" w:hAnsi="Times New Roman"/>
          <w:b/>
          <w:szCs w:val="24"/>
          <w:lang w:val="ro-RO"/>
        </w:rPr>
      </w:pPr>
      <w:r w:rsidRPr="00394D02">
        <w:rPr>
          <w:rFonts w:ascii="Times New Roman" w:hAnsi="Times New Roman"/>
          <w:b/>
          <w:szCs w:val="24"/>
          <w:lang w:val="it-IT"/>
        </w:rPr>
        <w:t xml:space="preserve">Serviciul Administrare Patrimoniu şi Urbanism Comercial                         </w:t>
      </w:r>
      <w:r w:rsidRPr="007A72C0">
        <w:rPr>
          <w:rFonts w:ascii="Times New Roman" w:hAnsi="Times New Roman"/>
          <w:b/>
          <w:szCs w:val="24"/>
          <w:lang w:val="en-US"/>
        </w:rPr>
        <w:t>Nr.7310/2025</w:t>
      </w:r>
    </w:p>
    <w:p w:rsidR="00B02FA6" w:rsidRDefault="00B02FA6" w:rsidP="00197513">
      <w:pPr>
        <w:pStyle w:val="Footer"/>
        <w:tabs>
          <w:tab w:val="clear" w:pos="4153"/>
        </w:tabs>
        <w:ind w:left="-360" w:firstLine="360"/>
        <w:rPr>
          <w:rFonts w:ascii="Bookman Old Style" w:hAnsi="Bookman Old Style"/>
          <w:sz w:val="18"/>
          <w:lang w:val="it-IT"/>
        </w:rPr>
      </w:pPr>
      <w:r>
        <w:rPr>
          <w:noProof/>
          <w:lang w:val="en-US"/>
        </w:rPr>
        <w:pict>
          <v:line id="Lines 2" o:spid="_x0000_s1032" style="position:absolute;left:0;text-align:left;z-index:251657216;visibility:visible" from="-7.15pt,6pt" to="478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2KGQIAADUEAAAOAAAAZHJzL2Uyb0RvYy54bWysU02P2yAQvVfqf0DcE3+sm81acVaVnfSS&#10;tpF2+wMI4BgVAwISJ6r63zuQOMq2l6qqD3hgZh5vZh6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" strokeweight="3pt">
            <v:stroke linestyle="thinThin"/>
          </v:line>
        </w:pict>
      </w:r>
    </w:p>
    <w:p w:rsidR="00B02FA6" w:rsidRPr="00735433" w:rsidRDefault="00B02FA6" w:rsidP="0043613E">
      <w:pPr>
        <w:pStyle w:val="BodyTextIndent2"/>
        <w:spacing w:line="240" w:lineRule="auto"/>
        <w:ind w:left="0"/>
        <w:jc w:val="center"/>
        <w:outlineLvl w:val="0"/>
        <w:rPr>
          <w:b/>
          <w:sz w:val="16"/>
          <w:szCs w:val="16"/>
        </w:rPr>
      </w:pPr>
    </w:p>
    <w:p w:rsidR="00B02FA6" w:rsidRDefault="00B02FA6" w:rsidP="0043613E">
      <w:pPr>
        <w:pStyle w:val="BodyTextIndent2"/>
        <w:spacing w:line="240" w:lineRule="auto"/>
        <w:ind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PROIECT DE HOTĂRÂRE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  <w:szCs w:val="24"/>
            </w:rPr>
            <w:t>AL</w:t>
          </w:r>
        </w:smartTag>
      </w:smartTag>
      <w:r>
        <w:rPr>
          <w:b/>
          <w:sz w:val="24"/>
          <w:szCs w:val="24"/>
        </w:rPr>
        <w:t xml:space="preserve"> CONSILIULUI  LOCAL</w:t>
      </w:r>
    </w:p>
    <w:p w:rsidR="00B02FA6" w:rsidRPr="009F5A42" w:rsidRDefault="00B02FA6" w:rsidP="007A5DF6">
      <w:pPr>
        <w:jc w:val="both"/>
        <w:rPr>
          <w:rStyle w:val="Emphasis"/>
          <w:color w:val="111111"/>
          <w:spacing w:val="1"/>
          <w:sz w:val="22"/>
          <w:szCs w:val="22"/>
          <w:shd w:val="clear" w:color="auto" w:fill="FFFFFF"/>
        </w:rPr>
      </w:pPr>
      <w:r w:rsidRPr="009F5A42">
        <w:rPr>
          <w:b/>
          <w:i/>
          <w:sz w:val="22"/>
          <w:szCs w:val="22"/>
        </w:rPr>
        <w:t>privind:</w:t>
      </w:r>
      <w:r w:rsidRPr="009F5A42">
        <w:rPr>
          <w:sz w:val="22"/>
          <w:szCs w:val="22"/>
        </w:rPr>
        <w:t xml:space="preserve"> </w:t>
      </w:r>
      <w:r>
        <w:rPr>
          <w:i/>
          <w:color w:val="111111"/>
          <w:spacing w:val="11"/>
          <w:sz w:val="22"/>
          <w:szCs w:val="22"/>
        </w:rPr>
        <w:t>revocarea</w:t>
      </w:r>
      <w:r w:rsidRPr="009F5A42">
        <w:rPr>
          <w:i/>
          <w:color w:val="111111"/>
          <w:spacing w:val="11"/>
          <w:sz w:val="22"/>
          <w:szCs w:val="22"/>
        </w:rPr>
        <w:t xml:space="preserve"> dreptului de administrare al SC RIAL SRL asupra tuturor imobilelor date în administrare prin hotărâri ale Consililului Local al Municipiului Brașov</w:t>
      </w:r>
    </w:p>
    <w:p w:rsidR="00B02FA6" w:rsidRPr="009F5A42" w:rsidRDefault="00B02FA6" w:rsidP="007A5DF6">
      <w:pPr>
        <w:jc w:val="both"/>
        <w:rPr>
          <w:rStyle w:val="Emphasis"/>
          <w:color w:val="111111"/>
          <w:spacing w:val="1"/>
          <w:sz w:val="22"/>
          <w:szCs w:val="22"/>
          <w:shd w:val="clear" w:color="auto" w:fill="FFFFFF"/>
        </w:rPr>
      </w:pPr>
    </w:p>
    <w:p w:rsidR="00B02FA6" w:rsidRPr="009F5A42" w:rsidRDefault="00B02FA6" w:rsidP="007A5DF6">
      <w:pPr>
        <w:jc w:val="both"/>
        <w:rPr>
          <w:i/>
          <w:color w:val="111111"/>
          <w:spacing w:val="1"/>
          <w:sz w:val="22"/>
          <w:szCs w:val="22"/>
          <w:shd w:val="clear" w:color="auto" w:fill="FFFFFF"/>
        </w:rPr>
      </w:pPr>
      <w:r w:rsidRPr="009F5A42">
        <w:rPr>
          <w:sz w:val="22"/>
          <w:szCs w:val="22"/>
        </w:rPr>
        <w:t>Consiliul Local al Municipiului Brașov, întrunit</w:t>
      </w:r>
      <w:r>
        <w:rPr>
          <w:sz w:val="22"/>
          <w:szCs w:val="22"/>
        </w:rPr>
        <w:t xml:space="preserve"> în ședință ordinară, azi 30.01.2025</w:t>
      </w:r>
    </w:p>
    <w:p w:rsidR="00B02FA6" w:rsidRPr="009F5A42" w:rsidRDefault="00B02FA6" w:rsidP="007A5DF6">
      <w:pPr>
        <w:pStyle w:val="Header"/>
        <w:tabs>
          <w:tab w:val="clear" w:pos="4153"/>
          <w:tab w:val="left" w:pos="800"/>
        </w:tabs>
        <w:ind w:right="-132"/>
        <w:jc w:val="both"/>
        <w:outlineLvl w:val="0"/>
        <w:rPr>
          <w:b/>
          <w:bCs/>
          <w:sz w:val="22"/>
          <w:szCs w:val="22"/>
        </w:rPr>
      </w:pPr>
      <w:r w:rsidRPr="009F5A42">
        <w:rPr>
          <w:b/>
          <w:bCs/>
          <w:sz w:val="22"/>
          <w:szCs w:val="22"/>
        </w:rPr>
        <w:t>Având în vedere:</w:t>
      </w:r>
    </w:p>
    <w:p w:rsidR="00B02FA6" w:rsidRDefault="00B02FA6" w:rsidP="00E671DC">
      <w:pPr>
        <w:pStyle w:val="Header"/>
        <w:tabs>
          <w:tab w:val="clear" w:pos="4153"/>
          <w:tab w:val="left" w:pos="800"/>
        </w:tabs>
        <w:ind w:right="-132"/>
        <w:jc w:val="both"/>
        <w:rPr>
          <w:sz w:val="22"/>
          <w:szCs w:val="22"/>
        </w:rPr>
      </w:pPr>
      <w:r w:rsidRPr="009F5A42">
        <w:rPr>
          <w:sz w:val="22"/>
          <w:szCs w:val="22"/>
        </w:rPr>
        <w:t>Referatul de aprobare nr</w:t>
      </w:r>
      <w:r>
        <w:rPr>
          <w:sz w:val="22"/>
          <w:szCs w:val="22"/>
        </w:rPr>
        <w:t xml:space="preserve">.7308/2025 </w:t>
      </w:r>
      <w:r w:rsidRPr="009F5A42">
        <w:rPr>
          <w:sz w:val="22"/>
          <w:szCs w:val="22"/>
        </w:rPr>
        <w:t>al Primarului municipiului Brașov, în calitate de inițiator,</w:t>
      </w:r>
    </w:p>
    <w:p w:rsidR="00B02FA6" w:rsidRPr="00735637" w:rsidRDefault="00B02FA6" w:rsidP="007A5DF6">
      <w:pPr>
        <w:ind w:left="-360" w:firstLine="360"/>
        <w:jc w:val="both"/>
        <w:rPr>
          <w:color w:val="111111"/>
          <w:spacing w:val="1"/>
          <w:sz w:val="22"/>
          <w:szCs w:val="22"/>
          <w:lang w:val="en-US"/>
        </w:rPr>
      </w:pPr>
      <w:r w:rsidRPr="00735637">
        <w:rPr>
          <w:b/>
          <w:bCs/>
          <w:color w:val="111111"/>
          <w:spacing w:val="1"/>
          <w:sz w:val="22"/>
          <w:szCs w:val="22"/>
          <w:lang w:val="en-US"/>
        </w:rPr>
        <w:t>În conformitate cu prevederile:</w:t>
      </w:r>
      <w:bookmarkStart w:id="0" w:name="_GoBack"/>
      <w:bookmarkEnd w:id="0"/>
    </w:p>
    <w:p w:rsidR="00B02FA6" w:rsidRDefault="00B02FA6" w:rsidP="007A5DF6">
      <w:pPr>
        <w:jc w:val="both"/>
        <w:rPr>
          <w:sz w:val="22"/>
          <w:szCs w:val="22"/>
          <w:lang w:val="en-US"/>
        </w:rPr>
      </w:pPr>
      <w:r>
        <w:rPr>
          <w:color w:val="111111"/>
          <w:spacing w:val="1"/>
          <w:sz w:val="22"/>
          <w:szCs w:val="22"/>
          <w:shd w:val="clear" w:color="auto" w:fill="FFFFFF"/>
        </w:rPr>
        <w:t xml:space="preserve">- </w:t>
      </w:r>
      <w:r w:rsidRPr="00735637">
        <w:rPr>
          <w:color w:val="111111"/>
          <w:spacing w:val="1"/>
          <w:sz w:val="22"/>
          <w:szCs w:val="22"/>
          <w:shd w:val="clear" w:color="auto" w:fill="FFFFFF"/>
        </w:rPr>
        <w:t>art. 869 din Codul Civil</w:t>
      </w:r>
      <w:r w:rsidRPr="00735637">
        <w:rPr>
          <w:sz w:val="22"/>
          <w:szCs w:val="22"/>
          <w:lang w:val="en-US"/>
        </w:rPr>
        <w:t xml:space="preserve"> </w:t>
      </w:r>
    </w:p>
    <w:p w:rsidR="00B02FA6" w:rsidRPr="00BB0C92" w:rsidRDefault="00B02FA6" w:rsidP="00BB0C92">
      <w:pPr>
        <w:jc w:val="both"/>
        <w:rPr>
          <w:rStyle w:val="Emphasis"/>
          <w:i w:val="0"/>
          <w:color w:val="111111"/>
          <w:spacing w:val="1"/>
          <w:sz w:val="22"/>
          <w:szCs w:val="22"/>
          <w:shd w:val="clear" w:color="auto" w:fill="FFFFFF"/>
        </w:rPr>
      </w:pPr>
      <w:r w:rsidRPr="00BB0C92">
        <w:rPr>
          <w:rStyle w:val="Emphasis"/>
          <w:i w:val="0"/>
          <w:color w:val="111111"/>
          <w:spacing w:val="1"/>
          <w:sz w:val="22"/>
          <w:szCs w:val="22"/>
          <w:shd w:val="clear" w:color="auto" w:fill="FFFFFF"/>
        </w:rPr>
        <w:t xml:space="preserve">- cuprinse la CAP.III  DURATA CONTRACTULUI, Art.3.1 în Contractul de administrare nr.361/2005 modificat prin acte adiționale </w:t>
      </w:r>
    </w:p>
    <w:p w:rsidR="00B02FA6" w:rsidRPr="009F5A42" w:rsidRDefault="00B02FA6" w:rsidP="00463FA1">
      <w:pPr>
        <w:jc w:val="both"/>
        <w:rPr>
          <w:color w:val="111111"/>
          <w:spacing w:val="1"/>
          <w:sz w:val="22"/>
          <w:szCs w:val="22"/>
          <w:lang w:val="en-US"/>
        </w:rPr>
      </w:pPr>
      <w:r w:rsidRPr="00735637">
        <w:rPr>
          <w:sz w:val="22"/>
          <w:szCs w:val="22"/>
        </w:rPr>
        <w:t>În temeiul prevederilor</w:t>
      </w:r>
      <w:r w:rsidRPr="00735637">
        <w:rPr>
          <w:rStyle w:val="Emphasis"/>
          <w:i w:val="0"/>
          <w:sz w:val="22"/>
          <w:szCs w:val="22"/>
        </w:rPr>
        <w:t xml:space="preserve"> </w:t>
      </w:r>
      <w:r w:rsidRPr="00735637">
        <w:rPr>
          <w:color w:val="111111"/>
          <w:spacing w:val="1"/>
          <w:sz w:val="22"/>
          <w:szCs w:val="22"/>
          <w:lang w:val="en-US"/>
        </w:rPr>
        <w:t>art. 108,  art.129 alin.(1), alin. (2), lit. c), art. 139, alin. (3), lit. g), art. 196, alin. (1), lit. a), art. 243, alin. (1), lit. a), din O.U.G. nr. 57/2019, privind Codul administrativ, cu modificările și completările ulterioare</w:t>
      </w:r>
    </w:p>
    <w:p w:rsidR="00B02FA6" w:rsidRDefault="00B02FA6" w:rsidP="002B3198">
      <w:pPr>
        <w:pStyle w:val="Footer"/>
        <w:ind w:leftChars="-100" w:left="-280" w:right="-132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B02FA6" w:rsidRPr="009F5A42" w:rsidRDefault="00B02FA6" w:rsidP="002B3198">
      <w:pPr>
        <w:pStyle w:val="Footer"/>
        <w:ind w:leftChars="-100" w:left="-280" w:right="-132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9F5A42">
        <w:rPr>
          <w:rFonts w:ascii="Times New Roman" w:hAnsi="Times New Roman"/>
          <w:b/>
          <w:sz w:val="22"/>
          <w:szCs w:val="22"/>
        </w:rPr>
        <w:t>HOTĂRĂȘTE:</w:t>
      </w:r>
    </w:p>
    <w:p w:rsidR="00B02FA6" w:rsidRPr="009F5A42" w:rsidRDefault="00B02FA6" w:rsidP="007A5DF6">
      <w:pPr>
        <w:pStyle w:val="Footer"/>
        <w:ind w:leftChars="-100" w:left="-280" w:right="-132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B02FA6" w:rsidRPr="009F5A42" w:rsidRDefault="00B02FA6" w:rsidP="00E236AA">
      <w:pPr>
        <w:jc w:val="both"/>
        <w:rPr>
          <w:color w:val="111111"/>
          <w:spacing w:val="11"/>
          <w:sz w:val="22"/>
          <w:szCs w:val="22"/>
        </w:rPr>
      </w:pPr>
      <w:r w:rsidRPr="009F5A42">
        <w:rPr>
          <w:b/>
          <w:sz w:val="22"/>
          <w:szCs w:val="22"/>
        </w:rPr>
        <w:t xml:space="preserve">Art.1. </w:t>
      </w:r>
      <w:r w:rsidRPr="009F5A42">
        <w:rPr>
          <w:color w:val="111111"/>
          <w:spacing w:val="11"/>
          <w:sz w:val="22"/>
          <w:szCs w:val="22"/>
        </w:rPr>
        <w:t xml:space="preserve">Se aprobă </w:t>
      </w:r>
      <w:r>
        <w:rPr>
          <w:color w:val="111111"/>
          <w:spacing w:val="11"/>
          <w:sz w:val="22"/>
          <w:szCs w:val="22"/>
        </w:rPr>
        <w:t>revocarea</w:t>
      </w:r>
      <w:r w:rsidRPr="009F5A42">
        <w:rPr>
          <w:color w:val="111111"/>
          <w:spacing w:val="11"/>
          <w:sz w:val="22"/>
          <w:szCs w:val="22"/>
        </w:rPr>
        <w:t xml:space="preserve"> dreptului de administrare al SC RIAL SRL</w:t>
      </w:r>
      <w:r>
        <w:rPr>
          <w:color w:val="111111"/>
          <w:spacing w:val="11"/>
          <w:sz w:val="22"/>
          <w:szCs w:val="22"/>
        </w:rPr>
        <w:t>,</w:t>
      </w:r>
      <w:r w:rsidRPr="00551F2D">
        <w:rPr>
          <w:color w:val="111111"/>
          <w:spacing w:val="11"/>
          <w:sz w:val="22"/>
          <w:szCs w:val="22"/>
        </w:rPr>
        <w:t xml:space="preserve"> </w:t>
      </w:r>
      <w:r w:rsidRPr="009F5A42">
        <w:rPr>
          <w:color w:val="111111"/>
          <w:spacing w:val="11"/>
          <w:sz w:val="22"/>
          <w:szCs w:val="22"/>
        </w:rPr>
        <w:t xml:space="preserve">începând cu data </w:t>
      </w:r>
      <w:r w:rsidRPr="009F5A42">
        <w:rPr>
          <w:b/>
          <w:color w:val="111111"/>
          <w:spacing w:val="11"/>
          <w:sz w:val="22"/>
          <w:szCs w:val="22"/>
        </w:rPr>
        <w:t>01.0</w:t>
      </w:r>
      <w:r>
        <w:rPr>
          <w:b/>
          <w:color w:val="111111"/>
          <w:spacing w:val="11"/>
          <w:sz w:val="22"/>
          <w:szCs w:val="22"/>
        </w:rPr>
        <w:t>3</w:t>
      </w:r>
      <w:r w:rsidRPr="009F5A42">
        <w:rPr>
          <w:b/>
          <w:color w:val="111111"/>
          <w:spacing w:val="11"/>
          <w:sz w:val="22"/>
          <w:szCs w:val="22"/>
        </w:rPr>
        <w:t>.2025</w:t>
      </w:r>
      <w:r>
        <w:rPr>
          <w:b/>
          <w:color w:val="111111"/>
          <w:spacing w:val="11"/>
          <w:sz w:val="22"/>
          <w:szCs w:val="22"/>
        </w:rPr>
        <w:t>,</w:t>
      </w:r>
      <w:r w:rsidRPr="009F5A42">
        <w:rPr>
          <w:color w:val="111111"/>
          <w:spacing w:val="11"/>
          <w:sz w:val="22"/>
          <w:szCs w:val="22"/>
        </w:rPr>
        <w:t xml:space="preserve"> asupra tuturor imobilelor date în administrare</w:t>
      </w:r>
      <w:r>
        <w:rPr>
          <w:color w:val="111111"/>
          <w:spacing w:val="11"/>
          <w:sz w:val="22"/>
          <w:szCs w:val="22"/>
        </w:rPr>
        <w:t>, către societatea mai sus menționată,</w:t>
      </w:r>
      <w:r w:rsidRPr="009F5A42">
        <w:rPr>
          <w:color w:val="111111"/>
          <w:spacing w:val="11"/>
          <w:sz w:val="22"/>
          <w:szCs w:val="22"/>
        </w:rPr>
        <w:t xml:space="preserve"> prin hotărâri ale Consililului Local al Municipiului Brașov</w:t>
      </w:r>
      <w:r>
        <w:rPr>
          <w:color w:val="111111"/>
          <w:spacing w:val="11"/>
          <w:sz w:val="22"/>
          <w:szCs w:val="22"/>
        </w:rPr>
        <w:t>, ce nu au făcut obiectul vreunei înstrăinări cu orice titlu.</w:t>
      </w:r>
      <w:r w:rsidRPr="009F5A42">
        <w:rPr>
          <w:color w:val="111111"/>
          <w:spacing w:val="11"/>
          <w:sz w:val="22"/>
          <w:szCs w:val="22"/>
        </w:rPr>
        <w:t xml:space="preserve"> </w:t>
      </w:r>
    </w:p>
    <w:p w:rsidR="00B02FA6" w:rsidRDefault="00B02FA6" w:rsidP="00C67CFD">
      <w:pPr>
        <w:jc w:val="both"/>
        <w:rPr>
          <w:b/>
          <w:spacing w:val="11"/>
          <w:sz w:val="22"/>
          <w:szCs w:val="22"/>
        </w:rPr>
      </w:pPr>
    </w:p>
    <w:p w:rsidR="00B02FA6" w:rsidRDefault="00B02FA6" w:rsidP="00C67CFD">
      <w:pPr>
        <w:jc w:val="both"/>
        <w:rPr>
          <w:b/>
          <w:color w:val="111111"/>
          <w:spacing w:val="11"/>
          <w:sz w:val="22"/>
          <w:szCs w:val="22"/>
        </w:rPr>
      </w:pPr>
      <w:r w:rsidRPr="009F5A42">
        <w:rPr>
          <w:b/>
          <w:spacing w:val="11"/>
          <w:sz w:val="22"/>
          <w:szCs w:val="22"/>
        </w:rPr>
        <w:t>Art.2</w:t>
      </w:r>
      <w:r w:rsidRPr="009F5A42">
        <w:rPr>
          <w:color w:val="111111"/>
          <w:spacing w:val="11"/>
          <w:sz w:val="22"/>
          <w:szCs w:val="22"/>
        </w:rPr>
        <w:t xml:space="preserve"> </w:t>
      </w:r>
      <w:r>
        <w:rPr>
          <w:color w:val="111111"/>
          <w:spacing w:val="11"/>
          <w:sz w:val="22"/>
          <w:szCs w:val="22"/>
        </w:rPr>
        <w:t>H</w:t>
      </w:r>
      <w:r w:rsidRPr="009F5A42">
        <w:rPr>
          <w:color w:val="111111"/>
          <w:spacing w:val="11"/>
          <w:sz w:val="22"/>
          <w:szCs w:val="22"/>
        </w:rPr>
        <w:t>otărâr</w:t>
      </w:r>
      <w:r>
        <w:rPr>
          <w:color w:val="111111"/>
          <w:spacing w:val="11"/>
          <w:sz w:val="22"/>
          <w:szCs w:val="22"/>
        </w:rPr>
        <w:t>ile</w:t>
      </w:r>
      <w:r w:rsidRPr="009F5A42">
        <w:rPr>
          <w:color w:val="111111"/>
          <w:spacing w:val="11"/>
          <w:sz w:val="22"/>
          <w:szCs w:val="22"/>
        </w:rPr>
        <w:t xml:space="preserve"> Consililului Local al Municipiului Brașov</w:t>
      </w:r>
      <w:r>
        <w:rPr>
          <w:color w:val="111111"/>
          <w:spacing w:val="11"/>
          <w:sz w:val="22"/>
          <w:szCs w:val="22"/>
        </w:rPr>
        <w:t xml:space="preserve">, </w:t>
      </w:r>
      <w:r w:rsidRPr="009F5A42">
        <w:rPr>
          <w:color w:val="111111"/>
          <w:spacing w:val="11"/>
          <w:sz w:val="22"/>
          <w:szCs w:val="22"/>
        </w:rPr>
        <w:t xml:space="preserve">având ca obiect darea în administrare către SC RIAL SRL a unor </w:t>
      </w:r>
      <w:r>
        <w:rPr>
          <w:color w:val="111111"/>
          <w:spacing w:val="11"/>
          <w:sz w:val="22"/>
          <w:szCs w:val="22"/>
        </w:rPr>
        <w:t>imobile,</w:t>
      </w:r>
      <w:r w:rsidRPr="009F5A42">
        <w:rPr>
          <w:color w:val="111111"/>
          <w:spacing w:val="11"/>
          <w:sz w:val="22"/>
          <w:szCs w:val="22"/>
        </w:rPr>
        <w:t xml:space="preserve"> își încetează aplicabilitatea începând cu data </w:t>
      </w:r>
      <w:r>
        <w:rPr>
          <w:b/>
          <w:color w:val="111111"/>
          <w:spacing w:val="11"/>
          <w:sz w:val="22"/>
          <w:szCs w:val="22"/>
        </w:rPr>
        <w:t>28.02</w:t>
      </w:r>
      <w:r w:rsidRPr="009F5A42">
        <w:rPr>
          <w:b/>
          <w:color w:val="111111"/>
          <w:spacing w:val="11"/>
          <w:sz w:val="22"/>
          <w:szCs w:val="22"/>
        </w:rPr>
        <w:t>.2025</w:t>
      </w:r>
      <w:r>
        <w:rPr>
          <w:b/>
          <w:color w:val="111111"/>
          <w:spacing w:val="11"/>
          <w:sz w:val="22"/>
          <w:szCs w:val="22"/>
        </w:rPr>
        <w:t>.</w:t>
      </w:r>
    </w:p>
    <w:p w:rsidR="00B02FA6" w:rsidRDefault="00B02FA6" w:rsidP="00C67CFD">
      <w:pPr>
        <w:jc w:val="both"/>
        <w:rPr>
          <w:b/>
          <w:color w:val="111111"/>
          <w:spacing w:val="11"/>
          <w:sz w:val="22"/>
          <w:szCs w:val="22"/>
        </w:rPr>
      </w:pPr>
    </w:p>
    <w:p w:rsidR="00B02FA6" w:rsidRPr="00357BBA" w:rsidRDefault="00B02FA6" w:rsidP="00C67CFD">
      <w:pPr>
        <w:jc w:val="both"/>
        <w:rPr>
          <w:color w:val="111111"/>
          <w:spacing w:val="11"/>
          <w:sz w:val="22"/>
          <w:szCs w:val="22"/>
        </w:rPr>
      </w:pPr>
      <w:r>
        <w:rPr>
          <w:b/>
          <w:color w:val="111111"/>
          <w:spacing w:val="11"/>
          <w:sz w:val="22"/>
          <w:szCs w:val="22"/>
        </w:rPr>
        <w:t xml:space="preserve">Art.3 </w:t>
      </w:r>
      <w:r w:rsidRPr="00357BBA">
        <w:rPr>
          <w:color w:val="111111"/>
          <w:spacing w:val="11"/>
          <w:sz w:val="22"/>
          <w:szCs w:val="22"/>
        </w:rPr>
        <w:t>Contractele de administrare</w:t>
      </w:r>
      <w:r>
        <w:rPr>
          <w:color w:val="111111"/>
          <w:spacing w:val="11"/>
          <w:sz w:val="22"/>
          <w:szCs w:val="22"/>
        </w:rPr>
        <w:t>,</w:t>
      </w:r>
      <w:r w:rsidRPr="00357BBA">
        <w:rPr>
          <w:color w:val="111111"/>
          <w:spacing w:val="11"/>
          <w:sz w:val="22"/>
          <w:szCs w:val="22"/>
        </w:rPr>
        <w:t xml:space="preserve"> încheiate cu SC RIAL SRL în baza hotărârilor </w:t>
      </w:r>
      <w:r w:rsidRPr="009F5A42">
        <w:rPr>
          <w:color w:val="111111"/>
          <w:spacing w:val="11"/>
          <w:sz w:val="22"/>
          <w:szCs w:val="22"/>
        </w:rPr>
        <w:t>Consililului Local al Municipiului Brașov</w:t>
      </w:r>
      <w:r>
        <w:rPr>
          <w:color w:val="111111"/>
          <w:spacing w:val="11"/>
          <w:sz w:val="22"/>
          <w:szCs w:val="22"/>
        </w:rPr>
        <w:t>,</w:t>
      </w:r>
      <w:r w:rsidRPr="00357BBA">
        <w:rPr>
          <w:color w:val="111111"/>
          <w:spacing w:val="11"/>
          <w:sz w:val="22"/>
          <w:szCs w:val="22"/>
        </w:rPr>
        <w:t xml:space="preserve"> având ca obiect darea în administrare a unor imobile</w:t>
      </w:r>
      <w:r>
        <w:rPr>
          <w:color w:val="111111"/>
          <w:spacing w:val="11"/>
          <w:sz w:val="22"/>
          <w:szCs w:val="22"/>
        </w:rPr>
        <w:t>,</w:t>
      </w:r>
      <w:r w:rsidRPr="00357BBA">
        <w:rPr>
          <w:color w:val="111111"/>
          <w:spacing w:val="11"/>
          <w:sz w:val="22"/>
          <w:szCs w:val="22"/>
        </w:rPr>
        <w:t xml:space="preserve"> își încetează valabilitatea în</w:t>
      </w:r>
      <w:r>
        <w:rPr>
          <w:color w:val="111111"/>
          <w:spacing w:val="11"/>
          <w:sz w:val="22"/>
          <w:szCs w:val="22"/>
        </w:rPr>
        <w:t>c</w:t>
      </w:r>
      <w:r w:rsidRPr="00357BBA">
        <w:rPr>
          <w:color w:val="111111"/>
          <w:spacing w:val="11"/>
          <w:sz w:val="22"/>
          <w:szCs w:val="22"/>
        </w:rPr>
        <w:t xml:space="preserve">epând cu data </w:t>
      </w:r>
      <w:r>
        <w:rPr>
          <w:b/>
          <w:color w:val="111111"/>
          <w:spacing w:val="11"/>
          <w:sz w:val="22"/>
          <w:szCs w:val="22"/>
        </w:rPr>
        <w:t>28.02</w:t>
      </w:r>
      <w:r w:rsidRPr="009F5A42">
        <w:rPr>
          <w:b/>
          <w:color w:val="111111"/>
          <w:spacing w:val="11"/>
          <w:sz w:val="22"/>
          <w:szCs w:val="22"/>
        </w:rPr>
        <w:t>.2025</w:t>
      </w:r>
      <w:r>
        <w:rPr>
          <w:b/>
          <w:color w:val="111111"/>
          <w:spacing w:val="11"/>
          <w:sz w:val="22"/>
          <w:szCs w:val="22"/>
        </w:rPr>
        <w:t>.</w:t>
      </w:r>
    </w:p>
    <w:p w:rsidR="00B02FA6" w:rsidRPr="009F5A42" w:rsidRDefault="00B02FA6" w:rsidP="00C67CFD">
      <w:pPr>
        <w:jc w:val="both"/>
        <w:rPr>
          <w:color w:val="111111"/>
          <w:spacing w:val="11"/>
          <w:sz w:val="22"/>
          <w:szCs w:val="22"/>
        </w:rPr>
      </w:pPr>
    </w:p>
    <w:p w:rsidR="00B02FA6" w:rsidRPr="009F5A42" w:rsidRDefault="00B02FA6" w:rsidP="00C67CFD">
      <w:pPr>
        <w:jc w:val="both"/>
        <w:rPr>
          <w:color w:val="111111"/>
          <w:spacing w:val="11"/>
          <w:sz w:val="22"/>
          <w:szCs w:val="22"/>
        </w:rPr>
      </w:pPr>
      <w:r w:rsidRPr="009F5A42">
        <w:rPr>
          <w:b/>
          <w:spacing w:val="11"/>
          <w:sz w:val="22"/>
          <w:szCs w:val="22"/>
        </w:rPr>
        <w:t>Art.3</w:t>
      </w:r>
      <w:r w:rsidRPr="009F5A42">
        <w:rPr>
          <w:color w:val="111111"/>
          <w:spacing w:val="11"/>
          <w:sz w:val="22"/>
          <w:szCs w:val="22"/>
        </w:rPr>
        <w:t xml:space="preserve"> Predarea primirea imobilelor și</w:t>
      </w:r>
      <w:r w:rsidRPr="009F5A42">
        <w:rPr>
          <w:spacing w:val="11"/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a tuturor </w:t>
      </w:r>
      <w:r w:rsidRPr="009F5A42">
        <w:rPr>
          <w:spacing w:val="11"/>
          <w:sz w:val="22"/>
          <w:szCs w:val="22"/>
        </w:rPr>
        <w:t>înscrisurilor</w:t>
      </w:r>
      <w:r>
        <w:rPr>
          <w:spacing w:val="11"/>
          <w:sz w:val="22"/>
          <w:szCs w:val="22"/>
        </w:rPr>
        <w:t xml:space="preserve"> (fără a se limita la dosar imobil, contract de închiriere modificat prin acte adiționale etc)</w:t>
      </w:r>
      <w:r w:rsidRPr="009F5A42">
        <w:rPr>
          <w:spacing w:val="11"/>
          <w:sz w:val="22"/>
          <w:szCs w:val="22"/>
        </w:rPr>
        <w:t xml:space="preserve"> referitoare la imobilele aflate în administrarea </w:t>
      </w:r>
      <w:r w:rsidRPr="009F5A42">
        <w:rPr>
          <w:b/>
          <w:spacing w:val="11"/>
          <w:sz w:val="22"/>
          <w:szCs w:val="22"/>
        </w:rPr>
        <w:t>SC RIAL SRL</w:t>
      </w:r>
      <w:r>
        <w:rPr>
          <w:b/>
          <w:spacing w:val="11"/>
          <w:sz w:val="22"/>
          <w:szCs w:val="22"/>
        </w:rPr>
        <w:t>,</w:t>
      </w:r>
      <w:r w:rsidRPr="009F5A42">
        <w:rPr>
          <w:color w:val="111111"/>
          <w:spacing w:val="11"/>
          <w:sz w:val="22"/>
          <w:szCs w:val="22"/>
        </w:rPr>
        <w:t xml:space="preserve"> se va face pe bază de proces -verbal de predare – primire</w:t>
      </w:r>
      <w:r>
        <w:rPr>
          <w:color w:val="111111"/>
          <w:spacing w:val="11"/>
          <w:sz w:val="22"/>
          <w:szCs w:val="22"/>
        </w:rPr>
        <w:t>,</w:t>
      </w:r>
      <w:r w:rsidRPr="009F5A42">
        <w:rPr>
          <w:color w:val="111111"/>
          <w:spacing w:val="11"/>
          <w:sz w:val="22"/>
          <w:szCs w:val="22"/>
        </w:rPr>
        <w:t xml:space="preserve"> </w:t>
      </w:r>
      <w:r>
        <w:rPr>
          <w:color w:val="111111"/>
          <w:spacing w:val="11"/>
          <w:sz w:val="22"/>
          <w:szCs w:val="22"/>
        </w:rPr>
        <w:t xml:space="preserve">până la data de </w:t>
      </w:r>
      <w:r>
        <w:rPr>
          <w:b/>
          <w:color w:val="111111"/>
          <w:spacing w:val="11"/>
          <w:sz w:val="22"/>
          <w:szCs w:val="22"/>
        </w:rPr>
        <w:t>28.02</w:t>
      </w:r>
      <w:r w:rsidRPr="009F5A42">
        <w:rPr>
          <w:b/>
          <w:color w:val="111111"/>
          <w:spacing w:val="11"/>
          <w:sz w:val="22"/>
          <w:szCs w:val="22"/>
        </w:rPr>
        <w:t>.2025</w:t>
      </w:r>
      <w:r>
        <w:rPr>
          <w:b/>
          <w:color w:val="111111"/>
          <w:spacing w:val="11"/>
          <w:sz w:val="22"/>
          <w:szCs w:val="22"/>
        </w:rPr>
        <w:t>.</w:t>
      </w:r>
    </w:p>
    <w:p w:rsidR="00B02FA6" w:rsidRPr="009F5A42" w:rsidRDefault="00B02FA6" w:rsidP="00C67CFD">
      <w:pPr>
        <w:jc w:val="both"/>
        <w:rPr>
          <w:color w:val="111111"/>
          <w:spacing w:val="11"/>
          <w:sz w:val="22"/>
          <w:szCs w:val="22"/>
        </w:rPr>
      </w:pPr>
    </w:p>
    <w:p w:rsidR="00B02FA6" w:rsidRPr="009F5A42" w:rsidRDefault="00B02FA6" w:rsidP="005C425F">
      <w:pPr>
        <w:jc w:val="both"/>
        <w:rPr>
          <w:color w:val="111111"/>
          <w:spacing w:val="11"/>
          <w:sz w:val="22"/>
          <w:szCs w:val="22"/>
        </w:rPr>
      </w:pPr>
      <w:r w:rsidRPr="009F5A42">
        <w:rPr>
          <w:b/>
          <w:spacing w:val="11"/>
          <w:sz w:val="22"/>
          <w:szCs w:val="22"/>
        </w:rPr>
        <w:t>Art.4</w:t>
      </w:r>
      <w:r w:rsidRPr="009F5A42">
        <w:rPr>
          <w:color w:val="111111"/>
          <w:spacing w:val="11"/>
          <w:sz w:val="22"/>
          <w:szCs w:val="22"/>
        </w:rPr>
        <w:t xml:space="preserve"> Primarul Municipiului Braşov, prin Serviciul Administrare Patrimoniu şi Urbanism Comercial</w:t>
      </w:r>
      <w:r>
        <w:rPr>
          <w:color w:val="111111"/>
          <w:spacing w:val="11"/>
          <w:sz w:val="22"/>
          <w:szCs w:val="22"/>
        </w:rPr>
        <w:t>,</w:t>
      </w:r>
      <w:r w:rsidRPr="009F5A42">
        <w:rPr>
          <w:color w:val="111111"/>
          <w:spacing w:val="11"/>
          <w:sz w:val="22"/>
          <w:szCs w:val="22"/>
        </w:rPr>
        <w:t xml:space="preserve"> SC RIAL SRL</w:t>
      </w:r>
      <w:r>
        <w:rPr>
          <w:color w:val="111111"/>
          <w:spacing w:val="11"/>
          <w:sz w:val="22"/>
          <w:szCs w:val="22"/>
        </w:rPr>
        <w:t xml:space="preserve"> și Direcția Fiscală Brașov</w:t>
      </w:r>
      <w:r w:rsidRPr="009F5A42">
        <w:rPr>
          <w:color w:val="111111"/>
          <w:spacing w:val="11"/>
          <w:sz w:val="22"/>
          <w:szCs w:val="22"/>
        </w:rPr>
        <w:t xml:space="preserve"> v</w:t>
      </w:r>
      <w:r>
        <w:rPr>
          <w:color w:val="111111"/>
          <w:spacing w:val="11"/>
          <w:sz w:val="22"/>
          <w:szCs w:val="22"/>
        </w:rPr>
        <w:t>or</w:t>
      </w:r>
      <w:r w:rsidRPr="009F5A42">
        <w:rPr>
          <w:color w:val="111111"/>
          <w:spacing w:val="11"/>
          <w:sz w:val="22"/>
          <w:szCs w:val="22"/>
        </w:rPr>
        <w:t xml:space="preserve"> asigura ducerea la îndeplinire a prezentei hotărâri.</w:t>
      </w:r>
    </w:p>
    <w:p w:rsidR="00B02FA6" w:rsidRPr="009F5A42" w:rsidRDefault="00B02FA6" w:rsidP="009F5A42">
      <w:pPr>
        <w:pStyle w:val="Footer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B02FA6" w:rsidRPr="009F5A42" w:rsidRDefault="00B02FA6" w:rsidP="009F5A42">
      <w:pPr>
        <w:pStyle w:val="Footer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9F5A42">
        <w:rPr>
          <w:rFonts w:ascii="Times New Roman" w:hAnsi="Times New Roman"/>
          <w:b/>
          <w:bCs/>
          <w:sz w:val="22"/>
          <w:szCs w:val="22"/>
        </w:rPr>
        <w:t>INIŢIATOR</w:t>
      </w:r>
    </w:p>
    <w:tbl>
      <w:tblPr>
        <w:tblpPr w:leftFromText="180" w:rightFromText="180" w:vertAnchor="page" w:horzAnchor="page" w:tblpX="3599" w:tblpY="13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6"/>
      </w:tblGrid>
      <w:tr w:rsidR="00B02FA6" w:rsidRPr="009F5A42" w:rsidTr="00BB0C92">
        <w:trPr>
          <w:trHeight w:val="197"/>
        </w:trPr>
        <w:tc>
          <w:tcPr>
            <w:tcW w:w="6146" w:type="dxa"/>
          </w:tcPr>
          <w:p w:rsidR="00B02FA6" w:rsidRPr="009F5A42" w:rsidRDefault="00B02FA6" w:rsidP="00BB0C92">
            <w:pPr>
              <w:widowControl w:val="0"/>
              <w:spacing w:before="60"/>
              <w:ind w:right="414"/>
              <w:rPr>
                <w:rFonts w:eastAsia="SimSun"/>
                <w:b/>
                <w:sz w:val="22"/>
                <w:szCs w:val="22"/>
              </w:rPr>
            </w:pPr>
            <w:r w:rsidRPr="009F5A42">
              <w:rPr>
                <w:rFonts w:eastAsia="SimSun"/>
                <w:b/>
                <w:sz w:val="22"/>
                <w:szCs w:val="22"/>
              </w:rPr>
              <w:t xml:space="preserve">REPARTIZAT LA COMISIILE CONSILIULUI LOCAL </w:t>
            </w:r>
          </w:p>
          <w:p w:rsidR="00B02FA6" w:rsidRPr="009F5A42" w:rsidRDefault="00B02FA6" w:rsidP="00BB0C92">
            <w:pPr>
              <w:pStyle w:val="BodyTextIndent2"/>
              <w:widowControl w:val="0"/>
              <w:spacing w:line="240" w:lineRule="auto"/>
              <w:ind w:left="0"/>
              <w:jc w:val="both"/>
              <w:rPr>
                <w:rFonts w:eastAsia="SimSun"/>
                <w:b/>
                <w:sz w:val="22"/>
                <w:szCs w:val="22"/>
                <w:lang w:val="ro-RO"/>
              </w:rPr>
            </w:pPr>
            <w:r w:rsidRPr="009F5A42">
              <w:rPr>
                <w:rFonts w:eastAsia="SimSun"/>
                <w:b/>
                <w:sz w:val="22"/>
                <w:szCs w:val="22"/>
              </w:rPr>
              <w:t>NR.:</w:t>
            </w:r>
            <w:r w:rsidRPr="009F5A42">
              <w:rPr>
                <w:rFonts w:eastAsia="SimSun"/>
                <w:b/>
                <w:sz w:val="22"/>
                <w:szCs w:val="22"/>
                <w:lang w:val="ro-RO"/>
              </w:rPr>
              <w:t xml:space="preserve"> 1,5 și 6</w:t>
            </w:r>
          </w:p>
          <w:p w:rsidR="00B02FA6" w:rsidRPr="009F5A42" w:rsidRDefault="00B02FA6" w:rsidP="00BB0C92">
            <w:pPr>
              <w:pStyle w:val="BodyTextIndent2"/>
              <w:widowControl w:val="0"/>
              <w:spacing w:line="240" w:lineRule="auto"/>
              <w:ind w:left="0"/>
              <w:jc w:val="both"/>
              <w:rPr>
                <w:rFonts w:eastAsia="SimSun"/>
                <w:b/>
                <w:sz w:val="22"/>
                <w:szCs w:val="22"/>
              </w:rPr>
            </w:pPr>
            <w:r w:rsidRPr="009F5A42">
              <w:rPr>
                <w:rFonts w:eastAsia="SimSun"/>
                <w:b/>
                <w:sz w:val="22"/>
                <w:szCs w:val="22"/>
                <w:lang w:val="ro-RO"/>
              </w:rPr>
              <w:t>Avizat: Secretar General</w:t>
            </w:r>
          </w:p>
        </w:tc>
      </w:tr>
    </w:tbl>
    <w:p w:rsidR="00B02FA6" w:rsidRDefault="00B02FA6" w:rsidP="009F5A42">
      <w:pPr>
        <w:pStyle w:val="Footer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F5A42">
        <w:rPr>
          <w:rFonts w:ascii="Times New Roman" w:hAnsi="Times New Roman"/>
          <w:b/>
          <w:bCs/>
          <w:sz w:val="22"/>
          <w:szCs w:val="22"/>
        </w:rPr>
        <w:t>PRIMAR,</w:t>
      </w:r>
      <w:r w:rsidRPr="00BB0C92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:rsidR="00B02FA6" w:rsidRPr="009F5A42" w:rsidRDefault="00B02FA6" w:rsidP="009F5A42">
      <w:pPr>
        <w:pStyle w:val="Footer"/>
        <w:jc w:val="center"/>
        <w:rPr>
          <w:rFonts w:ascii="Times New Roman" w:hAnsi="Times New Roman"/>
          <w:b/>
          <w:bCs/>
          <w:sz w:val="22"/>
          <w:szCs w:val="22"/>
        </w:rPr>
      </w:pPr>
      <w:r w:rsidRPr="009F5A42">
        <w:rPr>
          <w:rFonts w:ascii="Times New Roman" w:hAnsi="Times New Roman"/>
          <w:b/>
          <w:bCs/>
          <w:sz w:val="22"/>
          <w:szCs w:val="22"/>
          <w:lang w:val="en-US"/>
        </w:rPr>
        <w:t>GEORGE SCRIPCARU</w:t>
      </w:r>
    </w:p>
    <w:p w:rsidR="00B02FA6" w:rsidRPr="009F5A42" w:rsidRDefault="00B02FA6" w:rsidP="009F5A42">
      <w:pPr>
        <w:pStyle w:val="Footer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9F5A42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:rsidR="00B02FA6" w:rsidRPr="00D102F3" w:rsidRDefault="00B02FA6" w:rsidP="005C425F">
      <w:pPr>
        <w:ind w:left="-284" w:right="-132"/>
        <w:jc w:val="both"/>
        <w:rPr>
          <w:bCs/>
          <w:sz w:val="16"/>
          <w:szCs w:val="16"/>
          <w:lang w:val="en-US"/>
        </w:rPr>
      </w:pPr>
    </w:p>
    <w:sectPr w:rsidR="00B02FA6" w:rsidRPr="00D102F3" w:rsidSect="00326B03">
      <w:footerReference w:type="default" r:id="rId10"/>
      <w:pgSz w:w="12240" w:h="15840"/>
      <w:pgMar w:top="397" w:right="284" w:bottom="284" w:left="130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A6" w:rsidRDefault="00B02FA6">
      <w:r>
        <w:separator/>
      </w:r>
    </w:p>
  </w:endnote>
  <w:endnote w:type="continuationSeparator" w:id="0">
    <w:p w:rsidR="00B02FA6" w:rsidRDefault="00B0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A6" w:rsidRDefault="00B02FA6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11.1pt;margin-top:0;width:6.7pt;height:13.8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" filled="f" stroked="f">
          <v:textbox style="mso-fit-shape-to-text:t" inset="0,0,0,0">
            <w:txbxContent>
              <w:p w:rsidR="00B02FA6" w:rsidRDefault="00B02FA6">
                <w:pPr>
                  <w:pStyle w:val="Footer"/>
                  <w:rPr>
                    <w:lang w:val="ro-RO"/>
                  </w:rPr>
                </w:pPr>
                <w:r>
                  <w:rPr>
                    <w:lang w:val="ro-RO"/>
                  </w:rPr>
                  <w:fldChar w:fldCharType="begin"/>
                </w:r>
                <w:r>
                  <w:rPr>
                    <w:lang w:val="ro-RO"/>
                  </w:rPr>
                  <w:instrText xml:space="preserve"> PAGE  \* MERGEFORMAT </w:instrText>
                </w:r>
                <w:r>
                  <w:rPr>
                    <w:lang w:val="ro-RO"/>
                  </w:rPr>
                  <w:fldChar w:fldCharType="separate"/>
                </w:r>
                <w:r>
                  <w:rPr>
                    <w:noProof/>
                    <w:lang w:val="ro-RO"/>
                  </w:rPr>
                  <w:t>1</w:t>
                </w:r>
                <w:r>
                  <w:rPr>
                    <w:lang w:val="ro-RO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A6" w:rsidRDefault="00B02FA6">
      <w:r>
        <w:separator/>
      </w:r>
    </w:p>
  </w:footnote>
  <w:footnote w:type="continuationSeparator" w:id="0">
    <w:p w:rsidR="00B02FA6" w:rsidRDefault="00B02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1D1"/>
    <w:multiLevelType w:val="hybridMultilevel"/>
    <w:tmpl w:val="8C18D6C0"/>
    <w:lvl w:ilvl="0" w:tplc="57AE0906">
      <w:numFmt w:val="bullet"/>
      <w:lvlText w:val="-"/>
      <w:lvlJc w:val="left"/>
      <w:pPr>
        <w:ind w:left="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>
    <w:nsid w:val="1F286780"/>
    <w:multiLevelType w:val="hybridMultilevel"/>
    <w:tmpl w:val="46DCB722"/>
    <w:lvl w:ilvl="0" w:tplc="BEDEE3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E17A4"/>
    <w:multiLevelType w:val="hybridMultilevel"/>
    <w:tmpl w:val="6512D278"/>
    <w:lvl w:ilvl="0" w:tplc="067C33C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DF46E9A"/>
    <w:multiLevelType w:val="hybridMultilevel"/>
    <w:tmpl w:val="92A664DE"/>
    <w:lvl w:ilvl="0" w:tplc="D8746B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stylePaneFormatFilter w:val="3F01"/>
  <w:defaultTabStop w:val="720"/>
  <w:characterSpacingControl w:val="doNotCompress"/>
  <w:noLineBreaksAfter w:lang="ja-JP" w:val="([_{·‘“〈《「『【〔〖（．［｛￡￥"/>
  <w:noLineBreaksBefore w:lang="ja-JP" w:val="!),.:;?]_}¨·ˇˉ―‖’”…∶、。〃々〉》」』】〕〗！＂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9C8"/>
    <w:rsid w:val="00007857"/>
    <w:rsid w:val="000111EB"/>
    <w:rsid w:val="00013624"/>
    <w:rsid w:val="00013A0A"/>
    <w:rsid w:val="00014994"/>
    <w:rsid w:val="000251D3"/>
    <w:rsid w:val="00025B53"/>
    <w:rsid w:val="000375DD"/>
    <w:rsid w:val="00037A73"/>
    <w:rsid w:val="00046E63"/>
    <w:rsid w:val="00047320"/>
    <w:rsid w:val="00051575"/>
    <w:rsid w:val="000534D9"/>
    <w:rsid w:val="00054958"/>
    <w:rsid w:val="000574BE"/>
    <w:rsid w:val="00062516"/>
    <w:rsid w:val="00064AE2"/>
    <w:rsid w:val="00072398"/>
    <w:rsid w:val="00074BE0"/>
    <w:rsid w:val="000800DB"/>
    <w:rsid w:val="000803C3"/>
    <w:rsid w:val="00082AA7"/>
    <w:rsid w:val="00090FD9"/>
    <w:rsid w:val="00095EE3"/>
    <w:rsid w:val="0009679E"/>
    <w:rsid w:val="000976B7"/>
    <w:rsid w:val="000A18A4"/>
    <w:rsid w:val="000A4D73"/>
    <w:rsid w:val="000B6E5C"/>
    <w:rsid w:val="000C1E1B"/>
    <w:rsid w:val="000C212A"/>
    <w:rsid w:val="000C3EF0"/>
    <w:rsid w:val="000D314D"/>
    <w:rsid w:val="000D4BE7"/>
    <w:rsid w:val="000D6771"/>
    <w:rsid w:val="000E29EC"/>
    <w:rsid w:val="000E2CC6"/>
    <w:rsid w:val="000F0BF9"/>
    <w:rsid w:val="000F18E9"/>
    <w:rsid w:val="000F55CE"/>
    <w:rsid w:val="000F5F59"/>
    <w:rsid w:val="001003DD"/>
    <w:rsid w:val="00101DAD"/>
    <w:rsid w:val="00101FA0"/>
    <w:rsid w:val="001030E6"/>
    <w:rsid w:val="0010486E"/>
    <w:rsid w:val="00106610"/>
    <w:rsid w:val="00112FAA"/>
    <w:rsid w:val="0011569E"/>
    <w:rsid w:val="001163F1"/>
    <w:rsid w:val="00125780"/>
    <w:rsid w:val="00126BC4"/>
    <w:rsid w:val="00134B89"/>
    <w:rsid w:val="00134D20"/>
    <w:rsid w:val="00135036"/>
    <w:rsid w:val="00144025"/>
    <w:rsid w:val="00152C04"/>
    <w:rsid w:val="00155DE3"/>
    <w:rsid w:val="001579BA"/>
    <w:rsid w:val="00171545"/>
    <w:rsid w:val="00180C99"/>
    <w:rsid w:val="00184990"/>
    <w:rsid w:val="00187346"/>
    <w:rsid w:val="001917A5"/>
    <w:rsid w:val="00197513"/>
    <w:rsid w:val="001A06C4"/>
    <w:rsid w:val="001A23AA"/>
    <w:rsid w:val="001A24CB"/>
    <w:rsid w:val="001B141E"/>
    <w:rsid w:val="001B24F2"/>
    <w:rsid w:val="001B7410"/>
    <w:rsid w:val="001B79C8"/>
    <w:rsid w:val="001D38A5"/>
    <w:rsid w:val="001D6180"/>
    <w:rsid w:val="001E1817"/>
    <w:rsid w:val="001E29DF"/>
    <w:rsid w:val="001E356E"/>
    <w:rsid w:val="001E5C89"/>
    <w:rsid w:val="001F1BBE"/>
    <w:rsid w:val="001F5188"/>
    <w:rsid w:val="001F67FB"/>
    <w:rsid w:val="00201BFB"/>
    <w:rsid w:val="0020584E"/>
    <w:rsid w:val="00206F95"/>
    <w:rsid w:val="002106D1"/>
    <w:rsid w:val="002128EC"/>
    <w:rsid w:val="00215762"/>
    <w:rsid w:val="00217EBE"/>
    <w:rsid w:val="00221C08"/>
    <w:rsid w:val="00222FD0"/>
    <w:rsid w:val="00227B89"/>
    <w:rsid w:val="002318E8"/>
    <w:rsid w:val="00235F4B"/>
    <w:rsid w:val="002406F9"/>
    <w:rsid w:val="00240E86"/>
    <w:rsid w:val="0024757D"/>
    <w:rsid w:val="002511A6"/>
    <w:rsid w:val="0025357E"/>
    <w:rsid w:val="002574D7"/>
    <w:rsid w:val="00263A02"/>
    <w:rsid w:val="00266843"/>
    <w:rsid w:val="00274700"/>
    <w:rsid w:val="0027777F"/>
    <w:rsid w:val="00285F65"/>
    <w:rsid w:val="00294D00"/>
    <w:rsid w:val="002A0919"/>
    <w:rsid w:val="002A13F3"/>
    <w:rsid w:val="002A2209"/>
    <w:rsid w:val="002B0139"/>
    <w:rsid w:val="002B2F61"/>
    <w:rsid w:val="002B3198"/>
    <w:rsid w:val="002B388C"/>
    <w:rsid w:val="002B7DB2"/>
    <w:rsid w:val="002C0D60"/>
    <w:rsid w:val="002C4585"/>
    <w:rsid w:val="002D0BE6"/>
    <w:rsid w:val="002D10A4"/>
    <w:rsid w:val="002D3FC5"/>
    <w:rsid w:val="002D50A5"/>
    <w:rsid w:val="002E1A1A"/>
    <w:rsid w:val="002F7559"/>
    <w:rsid w:val="00300F87"/>
    <w:rsid w:val="0030633D"/>
    <w:rsid w:val="003105F4"/>
    <w:rsid w:val="003161E8"/>
    <w:rsid w:val="0031626D"/>
    <w:rsid w:val="00324E5C"/>
    <w:rsid w:val="003253FB"/>
    <w:rsid w:val="00325E34"/>
    <w:rsid w:val="00326B03"/>
    <w:rsid w:val="00332885"/>
    <w:rsid w:val="00334226"/>
    <w:rsid w:val="00337F3F"/>
    <w:rsid w:val="00340166"/>
    <w:rsid w:val="00343DDB"/>
    <w:rsid w:val="00347CF3"/>
    <w:rsid w:val="00352244"/>
    <w:rsid w:val="00357BBA"/>
    <w:rsid w:val="0036631E"/>
    <w:rsid w:val="00366B4D"/>
    <w:rsid w:val="003708C1"/>
    <w:rsid w:val="00371907"/>
    <w:rsid w:val="00371D0B"/>
    <w:rsid w:val="00372177"/>
    <w:rsid w:val="003826F4"/>
    <w:rsid w:val="0038274F"/>
    <w:rsid w:val="00385E04"/>
    <w:rsid w:val="0038765A"/>
    <w:rsid w:val="00390DAF"/>
    <w:rsid w:val="00391FB6"/>
    <w:rsid w:val="00394D02"/>
    <w:rsid w:val="003A0075"/>
    <w:rsid w:val="003A2981"/>
    <w:rsid w:val="003A471C"/>
    <w:rsid w:val="003A5398"/>
    <w:rsid w:val="003A6C68"/>
    <w:rsid w:val="003A7F34"/>
    <w:rsid w:val="003B1F6B"/>
    <w:rsid w:val="003B41E9"/>
    <w:rsid w:val="003B452A"/>
    <w:rsid w:val="003C48EB"/>
    <w:rsid w:val="003C7779"/>
    <w:rsid w:val="003D11E5"/>
    <w:rsid w:val="003E5924"/>
    <w:rsid w:val="003E600B"/>
    <w:rsid w:val="00402032"/>
    <w:rsid w:val="004025EF"/>
    <w:rsid w:val="00403606"/>
    <w:rsid w:val="00415545"/>
    <w:rsid w:val="00416933"/>
    <w:rsid w:val="004178C5"/>
    <w:rsid w:val="0042257E"/>
    <w:rsid w:val="00424183"/>
    <w:rsid w:val="004308CB"/>
    <w:rsid w:val="0043613E"/>
    <w:rsid w:val="004378E4"/>
    <w:rsid w:val="00443DB4"/>
    <w:rsid w:val="004446DB"/>
    <w:rsid w:val="0045042B"/>
    <w:rsid w:val="00452359"/>
    <w:rsid w:val="00454AC1"/>
    <w:rsid w:val="00454E3E"/>
    <w:rsid w:val="00456D66"/>
    <w:rsid w:val="004613D8"/>
    <w:rsid w:val="00463FA1"/>
    <w:rsid w:val="00465100"/>
    <w:rsid w:val="004711B4"/>
    <w:rsid w:val="00471401"/>
    <w:rsid w:val="00472891"/>
    <w:rsid w:val="00474911"/>
    <w:rsid w:val="00476F7C"/>
    <w:rsid w:val="0048237C"/>
    <w:rsid w:val="00483E93"/>
    <w:rsid w:val="00491452"/>
    <w:rsid w:val="00493912"/>
    <w:rsid w:val="00496947"/>
    <w:rsid w:val="004A5215"/>
    <w:rsid w:val="004A6250"/>
    <w:rsid w:val="004A738D"/>
    <w:rsid w:val="004B0036"/>
    <w:rsid w:val="004C0AF3"/>
    <w:rsid w:val="004C0CE2"/>
    <w:rsid w:val="004C3078"/>
    <w:rsid w:val="004C44B6"/>
    <w:rsid w:val="004D099B"/>
    <w:rsid w:val="004D2864"/>
    <w:rsid w:val="004D6CF0"/>
    <w:rsid w:val="004E6C7C"/>
    <w:rsid w:val="004F34BE"/>
    <w:rsid w:val="0050249A"/>
    <w:rsid w:val="005100B9"/>
    <w:rsid w:val="00512DCF"/>
    <w:rsid w:val="00517AC8"/>
    <w:rsid w:val="0052097E"/>
    <w:rsid w:val="00523931"/>
    <w:rsid w:val="0053161E"/>
    <w:rsid w:val="0053472F"/>
    <w:rsid w:val="00551F2D"/>
    <w:rsid w:val="00562691"/>
    <w:rsid w:val="00567777"/>
    <w:rsid w:val="00567F24"/>
    <w:rsid w:val="0057259A"/>
    <w:rsid w:val="00573EA3"/>
    <w:rsid w:val="00583CBE"/>
    <w:rsid w:val="0059622A"/>
    <w:rsid w:val="005A3291"/>
    <w:rsid w:val="005A51C1"/>
    <w:rsid w:val="005A658B"/>
    <w:rsid w:val="005B3893"/>
    <w:rsid w:val="005B3D8C"/>
    <w:rsid w:val="005B5390"/>
    <w:rsid w:val="005C1E96"/>
    <w:rsid w:val="005C27FF"/>
    <w:rsid w:val="005C37C6"/>
    <w:rsid w:val="005C425F"/>
    <w:rsid w:val="005C79E0"/>
    <w:rsid w:val="005D1681"/>
    <w:rsid w:val="005D271B"/>
    <w:rsid w:val="005D75A6"/>
    <w:rsid w:val="005E204F"/>
    <w:rsid w:val="005E5C5C"/>
    <w:rsid w:val="005F180F"/>
    <w:rsid w:val="005F276D"/>
    <w:rsid w:val="005F43AD"/>
    <w:rsid w:val="005F70AF"/>
    <w:rsid w:val="00600FF1"/>
    <w:rsid w:val="00606AD8"/>
    <w:rsid w:val="00606F1D"/>
    <w:rsid w:val="006071A0"/>
    <w:rsid w:val="00607E27"/>
    <w:rsid w:val="00611B42"/>
    <w:rsid w:val="00616618"/>
    <w:rsid w:val="00634C2B"/>
    <w:rsid w:val="00640126"/>
    <w:rsid w:val="0066033E"/>
    <w:rsid w:val="0066043C"/>
    <w:rsid w:val="00660A42"/>
    <w:rsid w:val="00661386"/>
    <w:rsid w:val="006638BE"/>
    <w:rsid w:val="006750CE"/>
    <w:rsid w:val="00683AFE"/>
    <w:rsid w:val="00686E8A"/>
    <w:rsid w:val="006955F6"/>
    <w:rsid w:val="006977E2"/>
    <w:rsid w:val="006A0C2C"/>
    <w:rsid w:val="006B2064"/>
    <w:rsid w:val="006B2184"/>
    <w:rsid w:val="006B7A7B"/>
    <w:rsid w:val="006C53DA"/>
    <w:rsid w:val="006D1129"/>
    <w:rsid w:val="006D3E5E"/>
    <w:rsid w:val="006D6196"/>
    <w:rsid w:val="006E3FD3"/>
    <w:rsid w:val="006E4946"/>
    <w:rsid w:val="006E547F"/>
    <w:rsid w:val="006E5742"/>
    <w:rsid w:val="006E6CA3"/>
    <w:rsid w:val="006F1637"/>
    <w:rsid w:val="006F37CC"/>
    <w:rsid w:val="006F64B3"/>
    <w:rsid w:val="006F7A26"/>
    <w:rsid w:val="00710B93"/>
    <w:rsid w:val="00710DFF"/>
    <w:rsid w:val="00713C97"/>
    <w:rsid w:val="00727C7B"/>
    <w:rsid w:val="0073143C"/>
    <w:rsid w:val="00732947"/>
    <w:rsid w:val="007345E0"/>
    <w:rsid w:val="007352A9"/>
    <w:rsid w:val="00735433"/>
    <w:rsid w:val="00735637"/>
    <w:rsid w:val="00744A61"/>
    <w:rsid w:val="00745AD7"/>
    <w:rsid w:val="00745C8F"/>
    <w:rsid w:val="007527B3"/>
    <w:rsid w:val="00763612"/>
    <w:rsid w:val="00763A4F"/>
    <w:rsid w:val="00767EBC"/>
    <w:rsid w:val="00771060"/>
    <w:rsid w:val="00772A5B"/>
    <w:rsid w:val="007742A4"/>
    <w:rsid w:val="00774ADB"/>
    <w:rsid w:val="00785A35"/>
    <w:rsid w:val="00791FAC"/>
    <w:rsid w:val="00792B28"/>
    <w:rsid w:val="007A5DF6"/>
    <w:rsid w:val="007A72C0"/>
    <w:rsid w:val="007B2835"/>
    <w:rsid w:val="007C2DE5"/>
    <w:rsid w:val="007C2E3B"/>
    <w:rsid w:val="007C33A9"/>
    <w:rsid w:val="007D0A97"/>
    <w:rsid w:val="007D619C"/>
    <w:rsid w:val="007E071A"/>
    <w:rsid w:val="007E11DC"/>
    <w:rsid w:val="007E6C1F"/>
    <w:rsid w:val="00807ACE"/>
    <w:rsid w:val="00816A2E"/>
    <w:rsid w:val="00816A5D"/>
    <w:rsid w:val="00817F4B"/>
    <w:rsid w:val="00822FED"/>
    <w:rsid w:val="00823350"/>
    <w:rsid w:val="00834418"/>
    <w:rsid w:val="00842499"/>
    <w:rsid w:val="008425E1"/>
    <w:rsid w:val="00842D97"/>
    <w:rsid w:val="00843D4C"/>
    <w:rsid w:val="00844597"/>
    <w:rsid w:val="0086176A"/>
    <w:rsid w:val="0086194B"/>
    <w:rsid w:val="0086454B"/>
    <w:rsid w:val="00864990"/>
    <w:rsid w:val="00871AC2"/>
    <w:rsid w:val="00873782"/>
    <w:rsid w:val="00877D66"/>
    <w:rsid w:val="00880FDF"/>
    <w:rsid w:val="00884019"/>
    <w:rsid w:val="00886852"/>
    <w:rsid w:val="0089265F"/>
    <w:rsid w:val="00892D5B"/>
    <w:rsid w:val="00896DE4"/>
    <w:rsid w:val="008A0643"/>
    <w:rsid w:val="008A2DDB"/>
    <w:rsid w:val="008A3B3F"/>
    <w:rsid w:val="008A6106"/>
    <w:rsid w:val="008A7668"/>
    <w:rsid w:val="008B0ABD"/>
    <w:rsid w:val="008C30C6"/>
    <w:rsid w:val="008C6FCD"/>
    <w:rsid w:val="008D1B23"/>
    <w:rsid w:val="008D3B92"/>
    <w:rsid w:val="008D6D5F"/>
    <w:rsid w:val="008D6FA6"/>
    <w:rsid w:val="008E3F0D"/>
    <w:rsid w:val="008F7263"/>
    <w:rsid w:val="00902C59"/>
    <w:rsid w:val="00905B35"/>
    <w:rsid w:val="00906682"/>
    <w:rsid w:val="0090709D"/>
    <w:rsid w:val="00907FCE"/>
    <w:rsid w:val="009121C2"/>
    <w:rsid w:val="00920FDE"/>
    <w:rsid w:val="00924713"/>
    <w:rsid w:val="00924FF1"/>
    <w:rsid w:val="009257E0"/>
    <w:rsid w:val="00930578"/>
    <w:rsid w:val="00930848"/>
    <w:rsid w:val="00932C16"/>
    <w:rsid w:val="0093533F"/>
    <w:rsid w:val="00943717"/>
    <w:rsid w:val="00952004"/>
    <w:rsid w:val="0095567A"/>
    <w:rsid w:val="00955D2A"/>
    <w:rsid w:val="00961C58"/>
    <w:rsid w:val="00965A99"/>
    <w:rsid w:val="00967A66"/>
    <w:rsid w:val="00980502"/>
    <w:rsid w:val="00984202"/>
    <w:rsid w:val="0098599D"/>
    <w:rsid w:val="009862EA"/>
    <w:rsid w:val="0098689F"/>
    <w:rsid w:val="00986F4F"/>
    <w:rsid w:val="009A3AD9"/>
    <w:rsid w:val="009A6875"/>
    <w:rsid w:val="009B4052"/>
    <w:rsid w:val="009B7F10"/>
    <w:rsid w:val="009C0AB5"/>
    <w:rsid w:val="009C590E"/>
    <w:rsid w:val="009C6EA9"/>
    <w:rsid w:val="009D0673"/>
    <w:rsid w:val="009D1E03"/>
    <w:rsid w:val="009D2AC9"/>
    <w:rsid w:val="009E6ADB"/>
    <w:rsid w:val="009F5A42"/>
    <w:rsid w:val="00A000CC"/>
    <w:rsid w:val="00A128B1"/>
    <w:rsid w:val="00A15380"/>
    <w:rsid w:val="00A1630D"/>
    <w:rsid w:val="00A274F4"/>
    <w:rsid w:val="00A3232A"/>
    <w:rsid w:val="00A46B95"/>
    <w:rsid w:val="00A507D8"/>
    <w:rsid w:val="00A515AC"/>
    <w:rsid w:val="00A56276"/>
    <w:rsid w:val="00A60CD0"/>
    <w:rsid w:val="00A66567"/>
    <w:rsid w:val="00A71095"/>
    <w:rsid w:val="00A72A6B"/>
    <w:rsid w:val="00A73732"/>
    <w:rsid w:val="00A831C8"/>
    <w:rsid w:val="00A914D9"/>
    <w:rsid w:val="00A933F5"/>
    <w:rsid w:val="00AA12AA"/>
    <w:rsid w:val="00AB3C39"/>
    <w:rsid w:val="00AB6559"/>
    <w:rsid w:val="00AB7ED6"/>
    <w:rsid w:val="00AC044F"/>
    <w:rsid w:val="00AC427E"/>
    <w:rsid w:val="00AC70AF"/>
    <w:rsid w:val="00AD1B6C"/>
    <w:rsid w:val="00AD43D2"/>
    <w:rsid w:val="00AD6022"/>
    <w:rsid w:val="00AD631D"/>
    <w:rsid w:val="00AE1AAD"/>
    <w:rsid w:val="00AE4CB0"/>
    <w:rsid w:val="00AF0279"/>
    <w:rsid w:val="00AF1E35"/>
    <w:rsid w:val="00B002D8"/>
    <w:rsid w:val="00B02517"/>
    <w:rsid w:val="00B02FA6"/>
    <w:rsid w:val="00B03850"/>
    <w:rsid w:val="00B0456B"/>
    <w:rsid w:val="00B055EE"/>
    <w:rsid w:val="00B0669E"/>
    <w:rsid w:val="00B1452C"/>
    <w:rsid w:val="00B15277"/>
    <w:rsid w:val="00B17E12"/>
    <w:rsid w:val="00B208FE"/>
    <w:rsid w:val="00B252A3"/>
    <w:rsid w:val="00B306A2"/>
    <w:rsid w:val="00B34473"/>
    <w:rsid w:val="00B40014"/>
    <w:rsid w:val="00B4660F"/>
    <w:rsid w:val="00B51210"/>
    <w:rsid w:val="00B536AD"/>
    <w:rsid w:val="00B6008C"/>
    <w:rsid w:val="00B6395C"/>
    <w:rsid w:val="00B6625C"/>
    <w:rsid w:val="00B70D96"/>
    <w:rsid w:val="00B758C6"/>
    <w:rsid w:val="00B82CA9"/>
    <w:rsid w:val="00B94AED"/>
    <w:rsid w:val="00B97557"/>
    <w:rsid w:val="00BA2072"/>
    <w:rsid w:val="00BA7B53"/>
    <w:rsid w:val="00BB02BF"/>
    <w:rsid w:val="00BB0C92"/>
    <w:rsid w:val="00BB1416"/>
    <w:rsid w:val="00BC1C21"/>
    <w:rsid w:val="00BC350E"/>
    <w:rsid w:val="00BC53F7"/>
    <w:rsid w:val="00BD78C2"/>
    <w:rsid w:val="00BE2963"/>
    <w:rsid w:val="00BE2BA0"/>
    <w:rsid w:val="00C367CB"/>
    <w:rsid w:val="00C40572"/>
    <w:rsid w:val="00C41A28"/>
    <w:rsid w:val="00C467A1"/>
    <w:rsid w:val="00C5204D"/>
    <w:rsid w:val="00C55720"/>
    <w:rsid w:val="00C616B5"/>
    <w:rsid w:val="00C66F9F"/>
    <w:rsid w:val="00C67CFD"/>
    <w:rsid w:val="00C7537D"/>
    <w:rsid w:val="00C757C1"/>
    <w:rsid w:val="00C805A8"/>
    <w:rsid w:val="00C852C9"/>
    <w:rsid w:val="00C944EF"/>
    <w:rsid w:val="00C95966"/>
    <w:rsid w:val="00CA06D2"/>
    <w:rsid w:val="00CA0E8C"/>
    <w:rsid w:val="00CA5FAF"/>
    <w:rsid w:val="00CA7FB6"/>
    <w:rsid w:val="00CB48BD"/>
    <w:rsid w:val="00CB4E29"/>
    <w:rsid w:val="00CC0F04"/>
    <w:rsid w:val="00CC20D7"/>
    <w:rsid w:val="00CC2291"/>
    <w:rsid w:val="00CC3F1E"/>
    <w:rsid w:val="00CD1778"/>
    <w:rsid w:val="00CD790D"/>
    <w:rsid w:val="00CE24D3"/>
    <w:rsid w:val="00CF00BE"/>
    <w:rsid w:val="00CF218A"/>
    <w:rsid w:val="00CF73BB"/>
    <w:rsid w:val="00D0550F"/>
    <w:rsid w:val="00D05832"/>
    <w:rsid w:val="00D102F3"/>
    <w:rsid w:val="00D22355"/>
    <w:rsid w:val="00D238F3"/>
    <w:rsid w:val="00D25064"/>
    <w:rsid w:val="00D2670A"/>
    <w:rsid w:val="00D3240C"/>
    <w:rsid w:val="00D32A12"/>
    <w:rsid w:val="00D40B27"/>
    <w:rsid w:val="00D5054C"/>
    <w:rsid w:val="00D50C5E"/>
    <w:rsid w:val="00D51BBC"/>
    <w:rsid w:val="00D53F6E"/>
    <w:rsid w:val="00D5661E"/>
    <w:rsid w:val="00D57BC5"/>
    <w:rsid w:val="00D6139A"/>
    <w:rsid w:val="00D6287C"/>
    <w:rsid w:val="00D71326"/>
    <w:rsid w:val="00D80E75"/>
    <w:rsid w:val="00D8459C"/>
    <w:rsid w:val="00D856CD"/>
    <w:rsid w:val="00D85BD1"/>
    <w:rsid w:val="00D8614A"/>
    <w:rsid w:val="00D87826"/>
    <w:rsid w:val="00D87998"/>
    <w:rsid w:val="00DB0DB4"/>
    <w:rsid w:val="00DB14C3"/>
    <w:rsid w:val="00DB361E"/>
    <w:rsid w:val="00DB3E02"/>
    <w:rsid w:val="00DB598F"/>
    <w:rsid w:val="00DC4B4A"/>
    <w:rsid w:val="00DC63FF"/>
    <w:rsid w:val="00DD250E"/>
    <w:rsid w:val="00DD32B0"/>
    <w:rsid w:val="00DD5CB0"/>
    <w:rsid w:val="00DD64D5"/>
    <w:rsid w:val="00DD6B4E"/>
    <w:rsid w:val="00DF09C7"/>
    <w:rsid w:val="00DF0CB5"/>
    <w:rsid w:val="00DF302E"/>
    <w:rsid w:val="00E023A8"/>
    <w:rsid w:val="00E04B35"/>
    <w:rsid w:val="00E0664C"/>
    <w:rsid w:val="00E109D4"/>
    <w:rsid w:val="00E11F16"/>
    <w:rsid w:val="00E147D0"/>
    <w:rsid w:val="00E20502"/>
    <w:rsid w:val="00E21695"/>
    <w:rsid w:val="00E22437"/>
    <w:rsid w:val="00E22CAA"/>
    <w:rsid w:val="00E236AA"/>
    <w:rsid w:val="00E26296"/>
    <w:rsid w:val="00E27F8A"/>
    <w:rsid w:val="00E345C5"/>
    <w:rsid w:val="00E35D41"/>
    <w:rsid w:val="00E43AD5"/>
    <w:rsid w:val="00E43F2D"/>
    <w:rsid w:val="00E45105"/>
    <w:rsid w:val="00E549D5"/>
    <w:rsid w:val="00E56A73"/>
    <w:rsid w:val="00E56C32"/>
    <w:rsid w:val="00E56E8B"/>
    <w:rsid w:val="00E6091B"/>
    <w:rsid w:val="00E63C70"/>
    <w:rsid w:val="00E671DC"/>
    <w:rsid w:val="00E6777A"/>
    <w:rsid w:val="00E67FC6"/>
    <w:rsid w:val="00E72991"/>
    <w:rsid w:val="00E7761F"/>
    <w:rsid w:val="00E84D69"/>
    <w:rsid w:val="00E858D2"/>
    <w:rsid w:val="00E946D2"/>
    <w:rsid w:val="00E95DB7"/>
    <w:rsid w:val="00E97193"/>
    <w:rsid w:val="00EA0C98"/>
    <w:rsid w:val="00EB0E1C"/>
    <w:rsid w:val="00EB6A09"/>
    <w:rsid w:val="00EE24FB"/>
    <w:rsid w:val="00EE4116"/>
    <w:rsid w:val="00EE43AC"/>
    <w:rsid w:val="00EE6988"/>
    <w:rsid w:val="00EF2F7D"/>
    <w:rsid w:val="00EF4DDE"/>
    <w:rsid w:val="00EF5676"/>
    <w:rsid w:val="00F01708"/>
    <w:rsid w:val="00F023F0"/>
    <w:rsid w:val="00F0332A"/>
    <w:rsid w:val="00F046C0"/>
    <w:rsid w:val="00F059F6"/>
    <w:rsid w:val="00F05BE4"/>
    <w:rsid w:val="00F05C9F"/>
    <w:rsid w:val="00F07308"/>
    <w:rsid w:val="00F10660"/>
    <w:rsid w:val="00F1354D"/>
    <w:rsid w:val="00F215BC"/>
    <w:rsid w:val="00F235AF"/>
    <w:rsid w:val="00F26DBD"/>
    <w:rsid w:val="00F30534"/>
    <w:rsid w:val="00F31EA7"/>
    <w:rsid w:val="00F37823"/>
    <w:rsid w:val="00F429F8"/>
    <w:rsid w:val="00F529CD"/>
    <w:rsid w:val="00F5608D"/>
    <w:rsid w:val="00F6159C"/>
    <w:rsid w:val="00F61819"/>
    <w:rsid w:val="00F6370F"/>
    <w:rsid w:val="00F745AD"/>
    <w:rsid w:val="00F82649"/>
    <w:rsid w:val="00F82E06"/>
    <w:rsid w:val="00F84D58"/>
    <w:rsid w:val="00F96DC6"/>
    <w:rsid w:val="00F9791E"/>
    <w:rsid w:val="00FA2EBD"/>
    <w:rsid w:val="00FA49A7"/>
    <w:rsid w:val="00FA7970"/>
    <w:rsid w:val="00FB0E1F"/>
    <w:rsid w:val="00FC6D7A"/>
    <w:rsid w:val="00FD48CE"/>
    <w:rsid w:val="00FD5A1C"/>
    <w:rsid w:val="00FD6DF2"/>
    <w:rsid w:val="00FE33DE"/>
    <w:rsid w:val="00FE3605"/>
    <w:rsid w:val="00FE4BAE"/>
    <w:rsid w:val="00FE5172"/>
    <w:rsid w:val="00FF0373"/>
    <w:rsid w:val="00FF77D4"/>
    <w:rsid w:val="01086ED2"/>
    <w:rsid w:val="065F1446"/>
    <w:rsid w:val="09AF3CCA"/>
    <w:rsid w:val="0E71359C"/>
    <w:rsid w:val="11EC2CD3"/>
    <w:rsid w:val="16ED101C"/>
    <w:rsid w:val="1F420232"/>
    <w:rsid w:val="1FEF04BB"/>
    <w:rsid w:val="20A017A9"/>
    <w:rsid w:val="22102AEF"/>
    <w:rsid w:val="24FE676B"/>
    <w:rsid w:val="25DE22E2"/>
    <w:rsid w:val="27316AD8"/>
    <w:rsid w:val="27834D29"/>
    <w:rsid w:val="2C61071D"/>
    <w:rsid w:val="2D162FC9"/>
    <w:rsid w:val="2D820CA3"/>
    <w:rsid w:val="35D458EC"/>
    <w:rsid w:val="37BC500D"/>
    <w:rsid w:val="3A7F4DAD"/>
    <w:rsid w:val="3BAD0F19"/>
    <w:rsid w:val="3EBB1201"/>
    <w:rsid w:val="3F993180"/>
    <w:rsid w:val="417F3967"/>
    <w:rsid w:val="44FC2AA4"/>
    <w:rsid w:val="467E7042"/>
    <w:rsid w:val="4C5D6613"/>
    <w:rsid w:val="508867DA"/>
    <w:rsid w:val="58042F4C"/>
    <w:rsid w:val="5E1F4428"/>
    <w:rsid w:val="66F961C6"/>
    <w:rsid w:val="69C43791"/>
    <w:rsid w:val="6C1E1BF2"/>
    <w:rsid w:val="739B7C66"/>
    <w:rsid w:val="75101AB8"/>
    <w:rsid w:val="79A61755"/>
    <w:rsid w:val="7AD8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FD"/>
    <w:rPr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0C2C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0C2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0C2C"/>
    <w:pPr>
      <w:keepNext/>
      <w:outlineLvl w:val="5"/>
    </w:pPr>
    <w:rPr>
      <w:b/>
      <w:sz w:val="24"/>
      <w:u w:val="single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E5E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3E5E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3E5E"/>
    <w:rPr>
      <w:rFonts w:ascii="Calibri" w:hAnsi="Calibri" w:cs="Times New Roman"/>
      <w:b/>
      <w:bCs/>
      <w:lang w:val="en-GB"/>
    </w:rPr>
  </w:style>
  <w:style w:type="character" w:styleId="Emphasis">
    <w:name w:val="Emphasis"/>
    <w:basedOn w:val="DefaultParagraphFont"/>
    <w:uiPriority w:val="99"/>
    <w:qFormat/>
    <w:rsid w:val="006A0C2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6A0C2C"/>
    <w:rPr>
      <w:rFonts w:cs="Times New Roman"/>
      <w:color w:val="0000FF"/>
      <w:u w:val="single"/>
    </w:rPr>
  </w:style>
  <w:style w:type="character" w:customStyle="1" w:styleId="HeaderChar1">
    <w:name w:val="Header Char1"/>
    <w:uiPriority w:val="99"/>
    <w:locked/>
    <w:rsid w:val="006A0C2C"/>
    <w:rPr>
      <w:lang w:val="ro-RO" w:eastAsia="en-US"/>
    </w:rPr>
  </w:style>
  <w:style w:type="character" w:customStyle="1" w:styleId="smallredtitle">
    <w:name w:val="smallredtitle"/>
    <w:uiPriority w:val="99"/>
    <w:rsid w:val="006A0C2C"/>
  </w:style>
  <w:style w:type="character" w:customStyle="1" w:styleId="FooterChar1">
    <w:name w:val="Footer Char1"/>
    <w:uiPriority w:val="99"/>
    <w:locked/>
    <w:rsid w:val="006A0C2C"/>
    <w:rPr>
      <w:rFonts w:ascii="Arial" w:hAnsi="Arial"/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rsid w:val="006A0C2C"/>
    <w:pPr>
      <w:tabs>
        <w:tab w:val="center" w:pos="4153"/>
        <w:tab w:val="right" w:pos="8306"/>
      </w:tabs>
    </w:pPr>
    <w:rPr>
      <w:sz w:val="2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E5E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A0C2C"/>
    <w:pPr>
      <w:widowControl w:val="0"/>
      <w:tabs>
        <w:tab w:val="center" w:pos="4153"/>
        <w:tab w:val="right" w:pos="8306"/>
      </w:tabs>
    </w:pPr>
    <w:rPr>
      <w:rFonts w:ascii="Arial" w:hAnsi="Arial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1B42"/>
    <w:rPr>
      <w:rFonts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6A0C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3E5E"/>
    <w:rPr>
      <w:rFonts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6A0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3E5E"/>
    <w:rPr>
      <w:rFonts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6A0C2C"/>
    <w:pPr>
      <w:tabs>
        <w:tab w:val="left" w:pos="1395"/>
      </w:tabs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3E5E"/>
    <w:rPr>
      <w:rFonts w:cs="Times New Roman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6A0C2C"/>
    <w:pPr>
      <w:widowControl w:val="0"/>
      <w:jc w:val="both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dr">
    <w:name w:val="s_hdr"/>
    <w:basedOn w:val="Normal"/>
    <w:uiPriority w:val="99"/>
    <w:rsid w:val="0038765A"/>
    <w:pPr>
      <w:spacing w:before="72" w:after="72"/>
      <w:ind w:left="72" w:right="72"/>
    </w:pPr>
    <w:rPr>
      <w:rFonts w:ascii="Verdana" w:hAnsi="Verdana"/>
      <w:b/>
      <w:bCs/>
      <w:color w:val="333333"/>
      <w:sz w:val="17"/>
      <w:szCs w:val="17"/>
      <w:lang w:val="en-US"/>
    </w:rPr>
  </w:style>
  <w:style w:type="paragraph" w:styleId="ListParagraph">
    <w:name w:val="List Paragraph"/>
    <w:basedOn w:val="Normal"/>
    <w:uiPriority w:val="99"/>
    <w:qFormat/>
    <w:rsid w:val="00324E5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DocumentMap">
    <w:name w:val="Document Map"/>
    <w:basedOn w:val="Normal"/>
    <w:link w:val="DocumentMapChar"/>
    <w:uiPriority w:val="99"/>
    <w:semiHidden/>
    <w:rsid w:val="0043613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3E5E"/>
    <w:rPr>
      <w:rFonts w:cs="Times New Roman"/>
      <w:sz w:val="2"/>
      <w:lang w:val="en-GB"/>
    </w:rPr>
  </w:style>
  <w:style w:type="character" w:styleId="Strong">
    <w:name w:val="Strong"/>
    <w:basedOn w:val="DefaultParagraphFont"/>
    <w:uiPriority w:val="99"/>
    <w:qFormat/>
    <w:rsid w:val="001B741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asovcity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378</Words>
  <Characters>2160</Characters>
  <Application>Microsoft Office Outlook</Application>
  <DocSecurity>0</DocSecurity>
  <Lines>0</Lines>
  <Paragraphs>0</Paragraphs>
  <ScaleCrop>false</ScaleCrop>
  <Company>pmb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sevastian.nicolescu</dc:creator>
  <cp:keywords/>
  <dc:description/>
  <cp:lastModifiedBy>Admin</cp:lastModifiedBy>
  <cp:revision>5</cp:revision>
  <cp:lastPrinted>2025-01-16T10:37:00Z</cp:lastPrinted>
  <dcterms:created xsi:type="dcterms:W3CDTF">2025-01-22T05:58:00Z</dcterms:created>
  <dcterms:modified xsi:type="dcterms:W3CDTF">2025-01-22T06:03:00Z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